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13BF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13BF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A13BF7" w:rsidRDefault="00773C20">
                  <w:bookmarkStart w:id="0" w:name="_GoBack"/>
                  <w:bookmarkEnd w:id="0"/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4984113" cy="447675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231474406[1]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0801" cy="4509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3BF7">
              <w:trPr>
                <w:trHeight w:hRule="exact" w:val="5760"/>
              </w:trPr>
              <w:tc>
                <w:tcPr>
                  <w:tcW w:w="7200" w:type="dxa"/>
                </w:tcPr>
                <w:p w:rsidR="003C6F67" w:rsidRDefault="003C6F67">
                  <w:pPr>
                    <w:pStyle w:val="Subtitle"/>
                  </w:pPr>
                  <w:r>
                    <w:t>16</w:t>
                  </w:r>
                  <w:r w:rsidRPr="003C6F67">
                    <w:rPr>
                      <w:vertAlign w:val="superscript"/>
                    </w:rPr>
                    <w:t>TH</w:t>
                  </w:r>
                  <w:r>
                    <w:t xml:space="preserve"> dECEMBER</w:t>
                  </w:r>
                </w:p>
                <w:p w:rsidR="00A13BF7" w:rsidRPr="003C6F67" w:rsidRDefault="003C6F67">
                  <w:pPr>
                    <w:pStyle w:val="Title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HOWARD PRIMARY SCHOOL </w:t>
                  </w:r>
                  <w:r w:rsidRPr="003C6F67">
                    <w:rPr>
                      <w:sz w:val="56"/>
                      <w:szCs w:val="56"/>
                    </w:rPr>
                    <w:t>CAROL SERVICE</w:t>
                  </w:r>
                  <w:r>
                    <w:rPr>
                      <w:sz w:val="56"/>
                      <w:szCs w:val="56"/>
                    </w:rPr>
                    <w:t xml:space="preserve"> – 2PM AT ST PETERS CHURCH</w:t>
                  </w:r>
                </w:p>
                <w:p w:rsidR="00A13BF7" w:rsidRPr="003C6F67" w:rsidRDefault="003C6F67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3C6F67">
                    <w:rPr>
                      <w:sz w:val="24"/>
                      <w:szCs w:val="24"/>
                    </w:rPr>
                    <w:t>FEATURING THE FANTASTIC ‘</w:t>
                  </w:r>
                  <w:r w:rsidRPr="003C6F67">
                    <w:rPr>
                      <w:rFonts w:ascii="Arial Black" w:hAnsi="Arial Black"/>
                      <w:sz w:val="24"/>
                      <w:szCs w:val="24"/>
                    </w:rPr>
                    <w:t>FEDERATION</w:t>
                  </w:r>
                  <w:r w:rsidRPr="003C6F67">
                    <w:rPr>
                      <w:sz w:val="24"/>
                      <w:szCs w:val="24"/>
                    </w:rPr>
                    <w:t xml:space="preserve"> </w:t>
                  </w:r>
                  <w:r w:rsidRPr="003C6F67">
                    <w:rPr>
                      <w:rFonts w:ascii="Arial Black" w:hAnsi="Arial Black"/>
                      <w:sz w:val="24"/>
                      <w:szCs w:val="24"/>
                    </w:rPr>
                    <w:t>CHOIR</w:t>
                  </w:r>
                  <w:r w:rsidRPr="003C6F67">
                    <w:rPr>
                      <w:sz w:val="24"/>
                      <w:szCs w:val="24"/>
                    </w:rPr>
                    <w:t>’ WHO HAVE PERFORMED PREVIOUSLY AT THE LICHFIE</w:t>
                  </w:r>
                  <w:r>
                    <w:rPr>
                      <w:sz w:val="24"/>
                      <w:szCs w:val="24"/>
                    </w:rPr>
                    <w:t>LD GARRICK AND LICHFIELD CATHE</w:t>
                  </w:r>
                  <w:r w:rsidRPr="003C6F67">
                    <w:rPr>
                      <w:sz w:val="24"/>
                      <w:szCs w:val="24"/>
                    </w:rPr>
                    <w:t>DRAL!</w:t>
                  </w:r>
                </w:p>
                <w:p w:rsidR="00A13BF7" w:rsidRDefault="00A13BF7" w:rsidP="003C6F67"/>
              </w:tc>
            </w:tr>
            <w:tr w:rsidR="00A13BF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A13BF7" w:rsidRDefault="00A13BF7"/>
              </w:tc>
            </w:tr>
          </w:tbl>
          <w:p w:rsidR="00A13BF7" w:rsidRDefault="00A13BF7"/>
        </w:tc>
        <w:tc>
          <w:tcPr>
            <w:tcW w:w="144" w:type="dxa"/>
          </w:tcPr>
          <w:p w:rsidR="00A13BF7" w:rsidRDefault="00A13BF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13BF7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A13BF7" w:rsidRDefault="003C6F67">
                  <w:pPr>
                    <w:pStyle w:val="Heading2"/>
                  </w:pPr>
                  <w:r>
                    <w:t>YOU ARE INVITED!</w:t>
                  </w:r>
                </w:p>
                <w:p w:rsidR="00A13BF7" w:rsidRDefault="00A13BF7">
                  <w:pPr>
                    <w:pStyle w:val="Line"/>
                  </w:pPr>
                </w:p>
                <w:p w:rsidR="00A13BF7" w:rsidRDefault="003C6F67">
                  <w:pPr>
                    <w:pStyle w:val="Heading2"/>
                  </w:pPr>
                  <w:r>
                    <w:t>EVERYONE IS WELCOME</w:t>
                  </w:r>
                </w:p>
                <w:p w:rsidR="00A13BF7" w:rsidRDefault="00A13BF7">
                  <w:pPr>
                    <w:pStyle w:val="Line"/>
                  </w:pPr>
                </w:p>
                <w:p w:rsidR="00A13BF7" w:rsidRDefault="003C6F67" w:rsidP="003C6F67">
                  <w:pPr>
                    <w:pStyle w:val="Heading2"/>
                  </w:pPr>
                  <w:r>
                    <w:t xml:space="preserve"> </w:t>
                  </w:r>
                </w:p>
                <w:p w:rsidR="00A13BF7" w:rsidRDefault="00AE12C9">
                  <w:pPr>
                    <w:pStyle w:val="Heading2"/>
                  </w:pPr>
                  <w:r>
                    <w:t>JOIN THE LOCAL CHILDREN TO CELEBRATE CHRISTMAS WITH FESTIVE SONG</w:t>
                  </w:r>
                </w:p>
                <w:p w:rsidR="00A13BF7" w:rsidRDefault="00A13BF7">
                  <w:pPr>
                    <w:pStyle w:val="Line"/>
                  </w:pPr>
                </w:p>
                <w:p w:rsidR="00A13BF7" w:rsidRDefault="00AE12C9" w:rsidP="00AE12C9">
                  <w:pPr>
                    <w:pStyle w:val="Heading2"/>
                  </w:pPr>
                  <w:r>
                    <w:t>WE WOULD LOVE TO SEE YOU THERE!</w:t>
                  </w:r>
                </w:p>
              </w:tc>
            </w:tr>
            <w:tr w:rsidR="00A13BF7">
              <w:trPr>
                <w:trHeight w:hRule="exact" w:val="144"/>
              </w:trPr>
              <w:tc>
                <w:tcPr>
                  <w:tcW w:w="3446" w:type="dxa"/>
                </w:tcPr>
                <w:p w:rsidR="00A13BF7" w:rsidRDefault="00A13BF7"/>
              </w:tc>
            </w:tr>
            <w:tr w:rsidR="00A13BF7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AE12C9" w:rsidRPr="00AE12C9" w:rsidRDefault="00AE12C9" w:rsidP="00AE12C9">
                  <w:pPr>
                    <w:pStyle w:val="Heading3"/>
                  </w:pPr>
                  <w:r>
                    <w:t xml:space="preserve">FOR MORE INFO PLEASE CALL THE SCHOOL OFFICE </w:t>
                  </w:r>
                </w:p>
                <w:p w:rsidR="00A13BF7" w:rsidRDefault="0046191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68013453F9884EA0BE2D901D23BA0B95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AE12C9">
                        <w:t>01827383292</w:t>
                      </w:r>
                    </w:sdtContent>
                  </w:sdt>
                </w:p>
                <w:p w:rsidR="00A13BF7" w:rsidRDefault="00AE12C9">
                  <w:pPr>
                    <w:pStyle w:val="ContactInfo"/>
                  </w:pPr>
                  <w:r>
                    <w:t>THE SQUARE</w:t>
                  </w:r>
                </w:p>
                <w:p w:rsidR="00A13BF7" w:rsidRDefault="00AE12C9" w:rsidP="00AE12C9">
                  <w:pPr>
                    <w:pStyle w:val="Date"/>
                  </w:pPr>
                  <w:r>
                    <w:t>ELFORD</w:t>
                  </w:r>
                </w:p>
              </w:tc>
            </w:tr>
          </w:tbl>
          <w:p w:rsidR="00A13BF7" w:rsidRDefault="00A13BF7"/>
        </w:tc>
      </w:tr>
    </w:tbl>
    <w:p w:rsidR="00A13BF7" w:rsidRDefault="00A13BF7">
      <w:pPr>
        <w:pStyle w:val="NoSpacing"/>
      </w:pPr>
    </w:p>
    <w:sectPr w:rsidR="00A13BF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20"/>
    <w:rsid w:val="003C6F67"/>
    <w:rsid w:val="00461915"/>
    <w:rsid w:val="00773C20"/>
    <w:rsid w:val="00A13BF7"/>
    <w:rsid w:val="00A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D3B29-826B-44D3-92E9-3C09D87D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013453F9884EA0BE2D901D23BA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3C26-A71B-4233-83E0-A6EECD4F3688}"/>
      </w:docPartPr>
      <w:docPartBody>
        <w:p w:rsidR="0088328D" w:rsidRDefault="003677F2">
          <w:pPr>
            <w:pStyle w:val="68013453F9884EA0BE2D901D23BA0B95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F2"/>
    <w:rsid w:val="003677F2"/>
    <w:rsid w:val="004007A8"/>
    <w:rsid w:val="008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169074082B4F32BCBA7C2B232A6E24">
    <w:name w:val="42169074082B4F32BCBA7C2B232A6E24"/>
  </w:style>
  <w:style w:type="paragraph" w:customStyle="1" w:styleId="4B6BE9EB801248869F8DC141E8EAA12B">
    <w:name w:val="4B6BE9EB801248869F8DC141E8EAA12B"/>
  </w:style>
  <w:style w:type="paragraph" w:customStyle="1" w:styleId="8B14428B6DC940A3B275345376AAA667">
    <w:name w:val="8B14428B6DC940A3B275345376AAA667"/>
  </w:style>
  <w:style w:type="paragraph" w:customStyle="1" w:styleId="87247AF56A5C4AB2961440431476CE35">
    <w:name w:val="87247AF56A5C4AB2961440431476CE35"/>
  </w:style>
  <w:style w:type="paragraph" w:customStyle="1" w:styleId="4CA48E1BD8DC4B4FA5CD99EF8A9F6938">
    <w:name w:val="4CA48E1BD8DC4B4FA5CD99EF8A9F6938"/>
  </w:style>
  <w:style w:type="paragraph" w:customStyle="1" w:styleId="64D60E1E712E4E15AE767245A89D98CB">
    <w:name w:val="64D60E1E712E4E15AE767245A89D98CB"/>
  </w:style>
  <w:style w:type="paragraph" w:customStyle="1" w:styleId="6568A6FF3EE24E08971BCE1A85FD87F7">
    <w:name w:val="6568A6FF3EE24E08971BCE1A85FD87F7"/>
  </w:style>
  <w:style w:type="paragraph" w:customStyle="1" w:styleId="31BED04FA74C4563A27791A6CE521703">
    <w:name w:val="31BED04FA74C4563A27791A6CE521703"/>
  </w:style>
  <w:style w:type="paragraph" w:customStyle="1" w:styleId="95DBC216A9284A25A2FB6B7BE29E5FA7">
    <w:name w:val="95DBC216A9284A25A2FB6B7BE29E5FA7"/>
  </w:style>
  <w:style w:type="paragraph" w:customStyle="1" w:styleId="C3A8963E29254234AE004DEA44E2BD19">
    <w:name w:val="C3A8963E29254234AE004DEA44E2BD19"/>
  </w:style>
  <w:style w:type="paragraph" w:customStyle="1" w:styleId="68013453F9884EA0BE2D901D23BA0B95">
    <w:name w:val="68013453F9884EA0BE2D901D23BA0B95"/>
  </w:style>
  <w:style w:type="paragraph" w:customStyle="1" w:styleId="8A7B7318E9DB477E8A7841EA74547733">
    <w:name w:val="8A7B7318E9DB477E8A7841EA74547733"/>
  </w:style>
  <w:style w:type="paragraph" w:customStyle="1" w:styleId="068EF4194CA44F3A98614105215C7929">
    <w:name w:val="068EF4194CA44F3A98614105215C7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Margaret Jones</cp:lastModifiedBy>
  <cp:revision>2</cp:revision>
  <cp:lastPrinted>2015-11-17T20:53:00Z</cp:lastPrinted>
  <dcterms:created xsi:type="dcterms:W3CDTF">2015-11-23T16:15:00Z</dcterms:created>
  <dcterms:modified xsi:type="dcterms:W3CDTF">2015-11-23T16:15:00Z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