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909"/>
        <w:gridCol w:w="144"/>
        <w:gridCol w:w="3456"/>
      </w:tblGrid>
      <w:tr w:rsidR="00A11C82" w:rsidTr="00A452D6">
        <w:trPr>
          <w:trHeight w:hRule="exact" w:val="14400"/>
          <w:jc w:val="center"/>
        </w:trPr>
        <w:tc>
          <w:tcPr>
            <w:tcW w:w="790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909"/>
            </w:tblGrid>
            <w:tr w:rsidR="00A11C82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A11C82" w:rsidRDefault="00A452D6">
                  <w:bookmarkStart w:id="0" w:name="_GoBack"/>
                  <w:bookmarkEnd w:id="0"/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4572000" cy="3902710"/>
                        <wp:effectExtent l="0" t="0" r="0" b="254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lappers[1].gif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90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1C82">
              <w:trPr>
                <w:trHeight w:hRule="exact" w:val="5760"/>
              </w:trPr>
              <w:tc>
                <w:tcPr>
                  <w:tcW w:w="7200" w:type="dxa"/>
                </w:tcPr>
                <w:p w:rsidR="00A452D6" w:rsidRDefault="00A452D6" w:rsidP="000C588C">
                  <w:pPr>
                    <w:pStyle w:val="Subtitle"/>
                    <w:jc w:val="center"/>
                  </w:pPr>
                  <w:r>
                    <w:t>ladies night</w:t>
                  </w:r>
                </w:p>
                <w:p w:rsidR="00A11C82" w:rsidRDefault="00A452D6" w:rsidP="000C588C">
                  <w:pPr>
                    <w:pStyle w:val="Title"/>
                    <w:jc w:val="center"/>
                  </w:pPr>
                  <w:r>
                    <w:t>30</w:t>
                  </w:r>
                  <w:r w:rsidRPr="00A452D6">
                    <w:rPr>
                      <w:vertAlign w:val="superscript"/>
                    </w:rPr>
                    <w:t>th</w:t>
                  </w:r>
                  <w:r>
                    <w:t xml:space="preserve"> April</w:t>
                  </w:r>
                </w:p>
                <w:p w:rsidR="00A11C82" w:rsidRDefault="00A452D6" w:rsidP="000C588C">
                  <w:pPr>
                    <w:pStyle w:val="Heading1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7.30-9.30pm</w:t>
                  </w:r>
                </w:p>
                <w:p w:rsidR="00A452D6" w:rsidRDefault="00A452D6" w:rsidP="000C588C">
                  <w:pPr>
                    <w:jc w:val="center"/>
                  </w:pPr>
                </w:p>
                <w:p w:rsidR="00A452D6" w:rsidRDefault="00A452D6" w:rsidP="000C588C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@ Howard Primary School</w:t>
                  </w:r>
                </w:p>
                <w:p w:rsidR="00A452D6" w:rsidRDefault="00A452D6" w:rsidP="000C588C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Elford</w:t>
                  </w:r>
                </w:p>
                <w:p w:rsidR="00A452D6" w:rsidRDefault="00A452D6" w:rsidP="00A452D6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A452D6" w:rsidRPr="00A452D6" w:rsidRDefault="00A452D6" w:rsidP="00A452D6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A11C82" w:rsidRDefault="00A11C82" w:rsidP="00A452D6"/>
              </w:tc>
            </w:tr>
            <w:tr w:rsidR="00A11C82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A11C82" w:rsidRDefault="00A11C82"/>
              </w:tc>
            </w:tr>
          </w:tbl>
          <w:p w:rsidR="00A11C82" w:rsidRDefault="00A11C82"/>
        </w:tc>
        <w:tc>
          <w:tcPr>
            <w:tcW w:w="144" w:type="dxa"/>
          </w:tcPr>
          <w:p w:rsidR="00A11C82" w:rsidRDefault="00A11C82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11C82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A11C82" w:rsidRDefault="00A452D6">
                  <w:pPr>
                    <w:pStyle w:val="Heading2"/>
                  </w:pPr>
                  <w:r>
                    <w:t>Tropic Skincare Demonstration – win a free makeover!</w:t>
                  </w:r>
                </w:p>
                <w:p w:rsidR="00A11C82" w:rsidRDefault="00A11C82">
                  <w:pPr>
                    <w:pStyle w:val="Line"/>
                  </w:pPr>
                </w:p>
                <w:p w:rsidR="00A11C82" w:rsidRDefault="00A452D6">
                  <w:pPr>
                    <w:pStyle w:val="Heading2"/>
                  </w:pPr>
                  <w:r>
                    <w:t>Nails by Angie</w:t>
                  </w:r>
                </w:p>
                <w:p w:rsidR="00A11C82" w:rsidRDefault="00A11C82">
                  <w:pPr>
                    <w:pStyle w:val="Line"/>
                  </w:pPr>
                </w:p>
                <w:p w:rsidR="00A11C82" w:rsidRDefault="00A452D6">
                  <w:pPr>
                    <w:pStyle w:val="Heading2"/>
                  </w:pPr>
                  <w:r>
                    <w:t>Sass and Class Interiors and Accessories</w:t>
                  </w:r>
                </w:p>
                <w:p w:rsidR="00A11C82" w:rsidRDefault="00A11C82">
                  <w:pPr>
                    <w:pStyle w:val="Line"/>
                  </w:pPr>
                </w:p>
                <w:p w:rsidR="00A11C82" w:rsidRDefault="00A452D6">
                  <w:pPr>
                    <w:pStyle w:val="Heading2"/>
                  </w:pPr>
                  <w:r>
                    <w:t xml:space="preserve">Hair and beauty treatments. Free tasters </w:t>
                  </w:r>
                </w:p>
                <w:p w:rsidR="00A11C82" w:rsidRDefault="00A11C82">
                  <w:pPr>
                    <w:pStyle w:val="Line"/>
                  </w:pPr>
                </w:p>
                <w:p w:rsidR="00A11C82" w:rsidRDefault="00A452D6" w:rsidP="00A452D6">
                  <w:pPr>
                    <w:pStyle w:val="Heading2"/>
                  </w:pPr>
                  <w:r>
                    <w:t xml:space="preserve">Captain </w:t>
                  </w:r>
                  <w:proofErr w:type="spellStart"/>
                  <w:r>
                    <w:t>Tortue</w:t>
                  </w:r>
                  <w:proofErr w:type="spellEnd"/>
                  <w:r>
                    <w:t xml:space="preserve"> Clothing. http://en.captain</w:t>
                  </w:r>
                  <w:r w:rsidR="000C588C">
                    <w:t>tortuegroup.com</w:t>
                  </w:r>
                </w:p>
              </w:tc>
            </w:tr>
            <w:tr w:rsidR="00A11C82">
              <w:trPr>
                <w:trHeight w:hRule="exact" w:val="144"/>
              </w:trPr>
              <w:tc>
                <w:tcPr>
                  <w:tcW w:w="3446" w:type="dxa"/>
                </w:tcPr>
                <w:p w:rsidR="00A11C82" w:rsidRDefault="00A11C82"/>
              </w:tc>
            </w:tr>
            <w:tr w:rsidR="00A11C82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A452D6" w:rsidRPr="00A452D6" w:rsidRDefault="00A452D6" w:rsidP="00A452D6">
                  <w:pPr>
                    <w:pStyle w:val="Heading3"/>
                  </w:pPr>
                  <w:r>
                    <w:t xml:space="preserve">CONTACT </w:t>
                  </w:r>
                </w:p>
                <w:p w:rsidR="00A11C82" w:rsidRDefault="00AA0F26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FEEFE14B8AE44C4B8E88E293B331CCC5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A452D6">
                        <w:t>Claire for tickets and advanced</w:t>
                      </w:r>
                    </w:sdtContent>
                  </w:sdt>
                  <w:r w:rsidR="00A452D6">
                    <w:t xml:space="preserve"> treatment bookings:</w:t>
                  </w:r>
                </w:p>
                <w:p w:rsidR="00A11C82" w:rsidRDefault="00A452D6">
                  <w:pPr>
                    <w:pStyle w:val="ContactInfo"/>
                  </w:pPr>
                  <w:r>
                    <w:t>01827383055</w:t>
                  </w:r>
                </w:p>
                <w:p w:rsidR="00A11C82" w:rsidRDefault="00A452D6" w:rsidP="00A452D6">
                  <w:pPr>
                    <w:pStyle w:val="Date"/>
                  </w:pPr>
                  <w:r>
                    <w:t xml:space="preserve">Tickets £4 including a glass of </w:t>
                  </w:r>
                  <w:r w:rsidR="000C588C">
                    <w:t xml:space="preserve">fizz on arrival. </w:t>
                  </w:r>
                </w:p>
              </w:tc>
            </w:tr>
          </w:tbl>
          <w:p w:rsidR="00A11C82" w:rsidRDefault="00A11C82"/>
        </w:tc>
      </w:tr>
    </w:tbl>
    <w:p w:rsidR="00A11C82" w:rsidRDefault="00A11C82">
      <w:pPr>
        <w:pStyle w:val="NoSpacing"/>
      </w:pPr>
    </w:p>
    <w:sectPr w:rsidR="00A11C8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6"/>
    <w:rsid w:val="000C588C"/>
    <w:rsid w:val="00A11C82"/>
    <w:rsid w:val="00A452D6"/>
    <w:rsid w:val="00AA0F26"/>
    <w:rsid w:val="00B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F263-7864-40FB-B141-B4FCBE92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EFE14B8AE44C4B8E88E293B331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DD33-4E37-4CDE-94AD-6E2CC71A02E2}"/>
      </w:docPartPr>
      <w:docPartBody>
        <w:p w:rsidR="00435A6E" w:rsidRDefault="00A72523">
          <w:pPr>
            <w:pStyle w:val="FEEFE14B8AE44C4B8E88E293B331CCC5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23"/>
    <w:rsid w:val="00435A6E"/>
    <w:rsid w:val="005E49AE"/>
    <w:rsid w:val="009B2353"/>
    <w:rsid w:val="00A72523"/>
    <w:rsid w:val="00B0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E35165564C8486646A090C9FC22B">
    <w:name w:val="15FEE35165564C8486646A090C9FC22B"/>
  </w:style>
  <w:style w:type="paragraph" w:customStyle="1" w:styleId="73EC2E3D434342C58978C3EDCA308D04">
    <w:name w:val="73EC2E3D434342C58978C3EDCA308D04"/>
  </w:style>
  <w:style w:type="paragraph" w:customStyle="1" w:styleId="8D4BEF74EEDD4501BB23E242707EC5D6">
    <w:name w:val="8D4BEF74EEDD4501BB23E242707EC5D6"/>
  </w:style>
  <w:style w:type="paragraph" w:customStyle="1" w:styleId="F247EF267C46499EBAD204FFBF9D909D">
    <w:name w:val="F247EF267C46499EBAD204FFBF9D909D"/>
  </w:style>
  <w:style w:type="paragraph" w:customStyle="1" w:styleId="BCD36C1598C24F399985BD10CE9DB897">
    <w:name w:val="BCD36C1598C24F399985BD10CE9DB897"/>
  </w:style>
  <w:style w:type="paragraph" w:customStyle="1" w:styleId="5CB0BC9F70024BCDA8ABE4F1E9D622C7">
    <w:name w:val="5CB0BC9F70024BCDA8ABE4F1E9D622C7"/>
  </w:style>
  <w:style w:type="paragraph" w:customStyle="1" w:styleId="CD13588623E041BF9C7F93484F4550AE">
    <w:name w:val="CD13588623E041BF9C7F93484F4550AE"/>
  </w:style>
  <w:style w:type="paragraph" w:customStyle="1" w:styleId="704B4DC69732440E8CF3E1BB27AF551C">
    <w:name w:val="704B4DC69732440E8CF3E1BB27AF551C"/>
  </w:style>
  <w:style w:type="paragraph" w:customStyle="1" w:styleId="E986AB48D6D14144A738A1359CDB2239">
    <w:name w:val="E986AB48D6D14144A738A1359CDB2239"/>
  </w:style>
  <w:style w:type="paragraph" w:customStyle="1" w:styleId="75D50D9334E5440AB1871408A6243E2F">
    <w:name w:val="75D50D9334E5440AB1871408A6243E2F"/>
  </w:style>
  <w:style w:type="paragraph" w:customStyle="1" w:styleId="FEEFE14B8AE44C4B8E88E293B331CCC5">
    <w:name w:val="FEEFE14B8AE44C4B8E88E293B331CCC5"/>
  </w:style>
  <w:style w:type="paragraph" w:customStyle="1" w:styleId="063B9C797D75428EA72135A9BA4A990C">
    <w:name w:val="063B9C797D75428EA72135A9BA4A990C"/>
  </w:style>
  <w:style w:type="paragraph" w:customStyle="1" w:styleId="C1FFC737B1CC438E8E97EE94CF012667">
    <w:name w:val="C1FFC737B1CC438E8E97EE94CF012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Margaret Jones</cp:lastModifiedBy>
  <cp:revision>2</cp:revision>
  <cp:lastPrinted>2012-12-25T21:02:00Z</cp:lastPrinted>
  <dcterms:created xsi:type="dcterms:W3CDTF">2015-03-23T13:35:00Z</dcterms:created>
  <dcterms:modified xsi:type="dcterms:W3CDTF">2015-03-23T13:35:00Z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