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8C54BF" w:rsidTr="0004109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8C54BF" w:rsidTr="00A407E6">
              <w:trPr>
                <w:cantSplit/>
                <w:trHeight w:hRule="exact" w:val="6514"/>
              </w:trPr>
              <w:tc>
                <w:tcPr>
                  <w:tcW w:w="7200" w:type="dxa"/>
                </w:tcPr>
                <w:p w:rsidR="008C54BF" w:rsidRDefault="00B408DA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3658108" cy="4572635"/>
                        <wp:effectExtent l="152400" t="152400" r="361950" b="36131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8108" cy="4572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54BF" w:rsidTr="00A407E6">
              <w:trPr>
                <w:trHeight w:hRule="exact" w:val="7939"/>
              </w:trPr>
              <w:tc>
                <w:tcPr>
                  <w:tcW w:w="7200" w:type="dxa"/>
                </w:tcPr>
                <w:p w:rsidR="008C54BF" w:rsidRPr="009D7F36" w:rsidRDefault="009D7F36">
                  <w:pPr>
                    <w:pStyle w:val="Subtitle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12</w:t>
                  </w:r>
                  <w:r w:rsidRPr="009D7F36">
                    <w:rPr>
                      <w:color w:val="auto"/>
                      <w:vertAlign w:val="superscript"/>
                    </w:rPr>
                    <w:t>TH</w:t>
                  </w:r>
                  <w:r>
                    <w:rPr>
                      <w:color w:val="auto"/>
                    </w:rPr>
                    <w:t xml:space="preserve"> MAY @ THE CROWN</w:t>
                  </w:r>
                  <w:proofErr w:type="gramStart"/>
                  <w:r>
                    <w:rPr>
                      <w:color w:val="auto"/>
                    </w:rPr>
                    <w:t>,ELFORD</w:t>
                  </w:r>
                  <w:proofErr w:type="gramEnd"/>
                </w:p>
                <w:p w:rsidR="009D7F36" w:rsidRDefault="009D7F36" w:rsidP="008401C5">
                  <w:pPr>
                    <w:pStyle w:val="Title"/>
                  </w:pPr>
                  <w:r w:rsidRPr="00A407E6">
                    <w:rPr>
                      <w:color w:val="FF0000"/>
                    </w:rPr>
                    <w:t>quiz</w:t>
                  </w:r>
                  <w:r>
                    <w:t xml:space="preserve"> – “bACK tO SCHOOL”.</w:t>
                  </w:r>
                </w:p>
                <w:p w:rsidR="00041097" w:rsidRDefault="00041097" w:rsidP="000A36C4"/>
                <w:p w:rsidR="00A407E6" w:rsidRDefault="000A36C4" w:rsidP="000A36C4">
                  <w:r>
                    <w:t>SCHOOL OPENS AT 7PM, FOR A PROMPT REGISTRATION AT 7.30PM.</w:t>
                  </w:r>
                </w:p>
                <w:p w:rsidR="00A407E6" w:rsidRDefault="00A407E6" w:rsidP="000A36C4"/>
                <w:p w:rsidR="00A407E6" w:rsidRDefault="00A407E6" w:rsidP="000A36C4">
                  <w:r>
                    <w:t>ALL PROCEEDS TO THE FRIENDS OF HOWARD PRIMARY.</w:t>
                  </w:r>
                </w:p>
                <w:p w:rsidR="00A407E6" w:rsidRDefault="00A407E6" w:rsidP="00A407E6">
                  <w:pPr>
                    <w:jc w:val="center"/>
                  </w:pPr>
                  <w:r>
                    <w:t>(REGISTERED CHARLITY 1045332)</w:t>
                  </w:r>
                </w:p>
                <w:p w:rsidR="00A407E6" w:rsidRDefault="00A407E6" w:rsidP="000A36C4"/>
                <w:p w:rsidR="00A407E6" w:rsidRPr="000A36C4" w:rsidRDefault="00A407E6" w:rsidP="000A36C4"/>
                <w:p w:rsidR="008401C5" w:rsidRPr="008401C5" w:rsidRDefault="008401C5" w:rsidP="008401C5">
                  <w:r>
                    <w:t xml:space="preserve"> </w:t>
                  </w:r>
                </w:p>
                <w:p w:rsidR="008401C5" w:rsidRPr="008401C5" w:rsidRDefault="008401C5" w:rsidP="008401C5"/>
              </w:tc>
            </w:tr>
            <w:tr w:rsidR="008C54BF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8C54BF" w:rsidRDefault="008C54BF"/>
              </w:tc>
            </w:tr>
          </w:tbl>
          <w:p w:rsidR="008C54BF" w:rsidRDefault="008C54BF"/>
        </w:tc>
        <w:tc>
          <w:tcPr>
            <w:tcW w:w="144" w:type="dxa"/>
            <w:shd w:val="clear" w:color="auto" w:fill="000000" w:themeFill="text1"/>
          </w:tcPr>
          <w:p w:rsidR="008C54BF" w:rsidRDefault="008C54BF"/>
        </w:tc>
        <w:tc>
          <w:tcPr>
            <w:tcW w:w="3456" w:type="dxa"/>
          </w:tcPr>
          <w:tbl>
            <w:tblPr>
              <w:tblW w:w="5000" w:type="pct"/>
              <w:shd w:val="clear" w:color="auto" w:fill="000000" w:themeFill="text1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8C54BF" w:rsidTr="00041097">
              <w:trPr>
                <w:trHeight w:hRule="exact" w:val="10800"/>
              </w:trPr>
              <w:tc>
                <w:tcPr>
                  <w:tcW w:w="3446" w:type="dxa"/>
                  <w:shd w:val="clear" w:color="auto" w:fill="000000" w:themeFill="text1"/>
                  <w:vAlign w:val="center"/>
                </w:tcPr>
                <w:p w:rsidR="008C54BF" w:rsidRDefault="000A36C4">
                  <w:pPr>
                    <w:pStyle w:val="Heading2"/>
                  </w:pPr>
                  <w:r>
                    <w:t>TEAM</w:t>
                  </w:r>
                  <w:bookmarkStart w:id="0" w:name="_GoBack"/>
                  <w:bookmarkEnd w:id="0"/>
                  <w:r>
                    <w:t>S OF 4 PEOPLE</w:t>
                  </w:r>
                  <w:r w:rsidR="00A407E6">
                    <w:t>.</w:t>
                  </w:r>
                </w:p>
                <w:p w:rsidR="008C54BF" w:rsidRDefault="008C54BF">
                  <w:pPr>
                    <w:pStyle w:val="Line"/>
                  </w:pPr>
                </w:p>
                <w:p w:rsidR="008C54BF" w:rsidRDefault="000A36C4">
                  <w:pPr>
                    <w:pStyle w:val="Heading2"/>
                  </w:pPr>
                  <w:r>
                    <w:t>£7 PER</w:t>
                  </w:r>
                  <w:r w:rsidR="00041097">
                    <w:t xml:space="preserve"> PERSON WITH A HOT MEAL AND PUDDING DURING THE INTERVAL.</w:t>
                  </w:r>
                </w:p>
                <w:p w:rsidR="008C54BF" w:rsidRDefault="008C54BF">
                  <w:pPr>
                    <w:pStyle w:val="Line"/>
                  </w:pPr>
                </w:p>
                <w:p w:rsidR="008C54BF" w:rsidRDefault="000A36C4">
                  <w:pPr>
                    <w:pStyle w:val="Heading2"/>
                  </w:pPr>
                  <w:r>
                    <w:t>PLEASE NOTIFY US OF DIET</w:t>
                  </w:r>
                  <w:r w:rsidR="00413E16">
                    <w:t>A</w:t>
                  </w:r>
                  <w:r>
                    <w:t>RY REQUIREMENTS</w:t>
                  </w:r>
                  <w:r w:rsidR="00A407E6">
                    <w:t>.</w:t>
                  </w:r>
                </w:p>
                <w:p w:rsidR="008C54BF" w:rsidRDefault="008C54BF">
                  <w:pPr>
                    <w:pStyle w:val="Line"/>
                  </w:pPr>
                </w:p>
                <w:p w:rsidR="008C54BF" w:rsidRDefault="000A36C4">
                  <w:pPr>
                    <w:pStyle w:val="Heading2"/>
                  </w:pPr>
                  <w:r>
                    <w:t>A FUN FILLED EVENING BACK IN THE CLASSROOM</w:t>
                  </w:r>
                  <w:r w:rsidR="00A407E6">
                    <w:t>.</w:t>
                  </w:r>
                </w:p>
                <w:p w:rsidR="008C54BF" w:rsidRDefault="008C54BF" w:rsidP="00041097">
                  <w:pPr>
                    <w:pStyle w:val="Heading2"/>
                    <w:jc w:val="left"/>
                  </w:pPr>
                </w:p>
              </w:tc>
            </w:tr>
            <w:tr w:rsidR="008C54BF" w:rsidTr="00041097">
              <w:trPr>
                <w:trHeight w:hRule="exact" w:val="144"/>
              </w:trPr>
              <w:tc>
                <w:tcPr>
                  <w:tcW w:w="3446" w:type="dxa"/>
                  <w:shd w:val="clear" w:color="auto" w:fill="000000" w:themeFill="text1"/>
                </w:tcPr>
                <w:p w:rsidR="008C54BF" w:rsidRDefault="008C54BF"/>
              </w:tc>
            </w:tr>
            <w:tr w:rsidR="008C54BF" w:rsidTr="00041097">
              <w:trPr>
                <w:trHeight w:hRule="exact" w:val="3456"/>
              </w:trPr>
              <w:tc>
                <w:tcPr>
                  <w:tcW w:w="3446" w:type="dxa"/>
                  <w:shd w:val="clear" w:color="auto" w:fill="000000" w:themeFill="text1"/>
                  <w:vAlign w:val="center"/>
                </w:tcPr>
                <w:p w:rsidR="008C54BF" w:rsidRDefault="000A36C4">
                  <w:pPr>
                    <w:pStyle w:val="Heading3"/>
                  </w:pPr>
                  <w:r>
                    <w:t xml:space="preserve">TO BOOK A </w:t>
                  </w:r>
                  <w:proofErr w:type="gramStart"/>
                  <w:r>
                    <w:t>SPACE :</w:t>
                  </w:r>
                  <w:proofErr w:type="gramEnd"/>
                </w:p>
                <w:p w:rsidR="008C54BF" w:rsidRDefault="00413E16" w:rsidP="00041097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C630B62DACB343EE875894D2F027EECB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0A36C4">
                        <w:t>CAL</w:t>
                      </w:r>
                      <w:r w:rsidR="00041097">
                        <w:t xml:space="preserve">L THE CROWN </w:t>
                      </w:r>
                      <w:r w:rsidR="000A36C4">
                        <w:t>ON:</w:t>
                      </w:r>
                      <w:r w:rsidR="000A36C4">
                        <w:br/>
                        <w:t>01827 383602</w:t>
                      </w:r>
                    </w:sdtContent>
                  </w:sdt>
                </w:p>
                <w:p w:rsidR="00041097" w:rsidRDefault="00041097" w:rsidP="00041097">
                  <w:pPr>
                    <w:pStyle w:val="ContactInfo"/>
                    <w:jc w:val="left"/>
                  </w:pPr>
                </w:p>
                <w:p w:rsidR="008C54BF" w:rsidRDefault="00041097" w:rsidP="00041097">
                  <w:pPr>
                    <w:pStyle w:val="Date"/>
                  </w:pPr>
                  <w:r>
                    <w:t>ALTERNATIVELY CALL CHARLOTTE ON:</w:t>
                  </w:r>
                </w:p>
                <w:p w:rsidR="00041097" w:rsidRDefault="00041097" w:rsidP="00041097">
                  <w:pPr>
                    <w:pStyle w:val="Date"/>
                  </w:pPr>
                  <w:r>
                    <w:t>01827 383948</w:t>
                  </w:r>
                </w:p>
              </w:tc>
            </w:tr>
          </w:tbl>
          <w:p w:rsidR="008C54BF" w:rsidRDefault="008C54BF"/>
        </w:tc>
      </w:tr>
    </w:tbl>
    <w:p w:rsidR="008C54BF" w:rsidRDefault="008C54BF">
      <w:pPr>
        <w:pStyle w:val="NoSpacing"/>
      </w:pPr>
    </w:p>
    <w:sectPr w:rsidR="008C54B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36"/>
    <w:rsid w:val="00041097"/>
    <w:rsid w:val="000A36C4"/>
    <w:rsid w:val="000B4ADC"/>
    <w:rsid w:val="00413E16"/>
    <w:rsid w:val="008401C5"/>
    <w:rsid w:val="008C54BF"/>
    <w:rsid w:val="009D7F36"/>
    <w:rsid w:val="00A407E6"/>
    <w:rsid w:val="00A520A5"/>
    <w:rsid w:val="00B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BC6DF-BAF3-4FC8-A26C-69783FB4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30B62DACB343EE875894D2F027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5D96-8B63-4DFD-8524-1E6BF6DE2BB9}"/>
      </w:docPartPr>
      <w:docPartBody>
        <w:p w:rsidR="004123F9" w:rsidRDefault="00391DD6">
          <w:pPr>
            <w:pStyle w:val="C630B62DACB343EE875894D2F027EECB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F9"/>
    <w:rsid w:val="00391DD6"/>
    <w:rsid w:val="004123F9"/>
    <w:rsid w:val="008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20FB0E01B74C72A6436389B30FB14D">
    <w:name w:val="8520FB0E01B74C72A6436389B30FB14D"/>
  </w:style>
  <w:style w:type="paragraph" w:customStyle="1" w:styleId="BF37E801F4C14CEB91D31CDB6B7DAB76">
    <w:name w:val="BF37E801F4C14CEB91D31CDB6B7DAB76"/>
  </w:style>
  <w:style w:type="paragraph" w:customStyle="1" w:styleId="9147A668A77D41E7AC7AECC5F2D7684A">
    <w:name w:val="9147A668A77D41E7AC7AECC5F2D7684A"/>
  </w:style>
  <w:style w:type="paragraph" w:customStyle="1" w:styleId="4AECAC169F8E49E6A838D97CB52C55A5">
    <w:name w:val="4AECAC169F8E49E6A838D97CB52C55A5"/>
  </w:style>
  <w:style w:type="paragraph" w:customStyle="1" w:styleId="71F566771206410EB858BC92EDAB06E7">
    <w:name w:val="71F566771206410EB858BC92EDAB06E7"/>
  </w:style>
  <w:style w:type="paragraph" w:customStyle="1" w:styleId="34018C8CD7D14F8E8CAFBB0C25CB8B94">
    <w:name w:val="34018C8CD7D14F8E8CAFBB0C25CB8B94"/>
  </w:style>
  <w:style w:type="paragraph" w:customStyle="1" w:styleId="CE1C02E95DF14CFFAE0A78D4AD7050DA">
    <w:name w:val="CE1C02E95DF14CFFAE0A78D4AD7050DA"/>
  </w:style>
  <w:style w:type="paragraph" w:customStyle="1" w:styleId="D2AA6AE4381D4E10BF8FD69B2B133DB4">
    <w:name w:val="D2AA6AE4381D4E10BF8FD69B2B133DB4"/>
  </w:style>
  <w:style w:type="paragraph" w:customStyle="1" w:styleId="F67A503448934DE39391F46B4D5FA06D">
    <w:name w:val="F67A503448934DE39391F46B4D5FA06D"/>
  </w:style>
  <w:style w:type="paragraph" w:customStyle="1" w:styleId="63A39079565240E5BC3232DC145C5011">
    <w:name w:val="63A39079565240E5BC3232DC145C5011"/>
  </w:style>
  <w:style w:type="paragraph" w:customStyle="1" w:styleId="C630B62DACB343EE875894D2F027EECB">
    <w:name w:val="C630B62DACB343EE875894D2F027EECB"/>
  </w:style>
  <w:style w:type="paragraph" w:customStyle="1" w:styleId="25163C05FE474D9DB186BDE4FFB26B81">
    <w:name w:val="25163C05FE474D9DB186BDE4FFB26B81"/>
  </w:style>
  <w:style w:type="paragraph" w:customStyle="1" w:styleId="E8F53E536F7C41BD9345574F26F602A6">
    <w:name w:val="E8F53E536F7C41BD9345574F26F60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duffy</dc:creator>
  <cp:keywords/>
  <dc:description/>
  <cp:lastModifiedBy>Margaret Jones</cp:lastModifiedBy>
  <cp:revision>2</cp:revision>
  <cp:lastPrinted>2015-03-23T13:31:00Z</cp:lastPrinted>
  <dcterms:created xsi:type="dcterms:W3CDTF">2015-03-23T13:34:00Z</dcterms:created>
  <dcterms:modified xsi:type="dcterms:W3CDTF">2015-03-23T13:34:00Z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