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342"/>
        <w:gridCol w:w="144"/>
        <w:gridCol w:w="3456"/>
      </w:tblGrid>
      <w:tr w:rsidR="001C3561" w:rsidTr="008270BB">
        <w:trPr>
          <w:trHeight w:hRule="exact" w:val="14400"/>
          <w:jc w:val="center"/>
        </w:trPr>
        <w:tc>
          <w:tcPr>
            <w:tcW w:w="734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342"/>
            </w:tblGrid>
            <w:tr w:rsidR="001C3561" w:rsidTr="008270BB">
              <w:trPr>
                <w:cantSplit/>
                <w:trHeight w:hRule="exact" w:val="6804"/>
              </w:trPr>
              <w:tc>
                <w:tcPr>
                  <w:tcW w:w="7200" w:type="dxa"/>
                </w:tcPr>
                <w:p w:rsidR="001C3561" w:rsidRDefault="008270BB">
                  <w:bookmarkStart w:id="0" w:name="_GoBack"/>
                  <w:bookmarkEnd w:id="0"/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4314825" cy="4238625"/>
                        <wp:effectExtent l="0" t="0" r="9525" b="9525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SnowmanMerryChristmas[1].pn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14825" cy="4238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3561">
              <w:trPr>
                <w:trHeight w:hRule="exact" w:val="5760"/>
              </w:trPr>
              <w:tc>
                <w:tcPr>
                  <w:tcW w:w="7200" w:type="dxa"/>
                </w:tcPr>
                <w:p w:rsidR="008270BB" w:rsidRDefault="008270BB">
                  <w:pPr>
                    <w:pStyle w:val="Subtitle"/>
                  </w:pPr>
                  <w:r>
                    <w:t>11</w:t>
                  </w:r>
                  <w:r w:rsidRPr="008270BB">
                    <w:rPr>
                      <w:vertAlign w:val="superscript"/>
                    </w:rPr>
                    <w:t>th</w:t>
                  </w:r>
                  <w:r>
                    <w:t xml:space="preserve"> december</w:t>
                  </w:r>
                </w:p>
                <w:p w:rsidR="001C3561" w:rsidRDefault="008270BB">
                  <w:pPr>
                    <w:pStyle w:val="Title"/>
                  </w:pPr>
                  <w:r>
                    <w:t>christmas fair</w:t>
                  </w:r>
                </w:p>
                <w:p w:rsidR="001C3561" w:rsidRDefault="00BC736B" w:rsidP="00BC736B">
                  <w:pPr>
                    <w:pStyle w:val="Heading1"/>
                  </w:pPr>
                  <w:r>
                    <w:t>AT THE HOWARD PRIMARY SCHOOL, ELFORD</w:t>
                  </w:r>
                </w:p>
                <w:p w:rsidR="00BC736B" w:rsidRDefault="00BC736B" w:rsidP="00BC736B">
                  <w:pPr>
                    <w:jc w:val="center"/>
                  </w:pPr>
                  <w:r>
                    <w:t>PLEASE JOIN US FROM 2.30PM WHERE THERE WILL BE SOMETHING FOR EVERYONE INCLUDING BOTTLE TOMBOLA,</w:t>
                  </w:r>
                </w:p>
                <w:p w:rsidR="00BC736B" w:rsidRDefault="00BC736B" w:rsidP="00BC736B">
                  <w:pPr>
                    <w:jc w:val="center"/>
                  </w:pPr>
                  <w:r>
                    <w:t>FESTIVE GAMES, DELICIOUS REFRESHMENTS AND FATHER CHRISTMAS!</w:t>
                  </w:r>
                </w:p>
                <w:p w:rsidR="00BC736B" w:rsidRPr="00BC736B" w:rsidRDefault="00BC736B" w:rsidP="008270BB"/>
              </w:tc>
            </w:tr>
            <w:tr w:rsidR="001C3561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1C3561" w:rsidRPr="00BC736B" w:rsidRDefault="001C356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C3561" w:rsidRDefault="001C3561"/>
        </w:tc>
        <w:tc>
          <w:tcPr>
            <w:tcW w:w="144" w:type="dxa"/>
          </w:tcPr>
          <w:p w:rsidR="001C3561" w:rsidRDefault="001C3561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1C3561">
              <w:trPr>
                <w:trHeight w:hRule="exact" w:val="10800"/>
              </w:trPr>
              <w:tc>
                <w:tcPr>
                  <w:tcW w:w="3446" w:type="dxa"/>
                  <w:shd w:val="clear" w:color="auto" w:fill="97C83C" w:themeFill="accent2"/>
                  <w:vAlign w:val="center"/>
                </w:tcPr>
                <w:p w:rsidR="001C3561" w:rsidRDefault="008270BB">
                  <w:pPr>
                    <w:pStyle w:val="Heading2"/>
                  </w:pPr>
                  <w:r>
                    <w:t>FROM 2.30PM</w:t>
                  </w:r>
                </w:p>
                <w:p w:rsidR="001C3561" w:rsidRDefault="001C3561">
                  <w:pPr>
                    <w:pStyle w:val="Line"/>
                  </w:pPr>
                </w:p>
                <w:p w:rsidR="001C3561" w:rsidRDefault="008270BB">
                  <w:pPr>
                    <w:pStyle w:val="Heading2"/>
                  </w:pPr>
                  <w:r>
                    <w:t>VISIT FATHER CHRISTMAS IN HIS GROTTO</w:t>
                  </w:r>
                </w:p>
                <w:p w:rsidR="001C3561" w:rsidRDefault="001C3561">
                  <w:pPr>
                    <w:pStyle w:val="Line"/>
                  </w:pPr>
                </w:p>
                <w:p w:rsidR="008270BB" w:rsidRPr="008270BB" w:rsidRDefault="008270BB" w:rsidP="008270BB">
                  <w:pPr>
                    <w:pStyle w:val="Heading2"/>
                  </w:pPr>
                  <w:r>
                    <w:t>ENJOY DELICIOUS REFRESHMENTS</w:t>
                  </w:r>
                </w:p>
                <w:p w:rsidR="001C3561" w:rsidRDefault="001C3561">
                  <w:pPr>
                    <w:pStyle w:val="Line"/>
                  </w:pPr>
                </w:p>
                <w:p w:rsidR="001C3561" w:rsidRDefault="008270BB">
                  <w:pPr>
                    <w:pStyle w:val="Heading2"/>
                  </w:pPr>
                  <w:r>
                    <w:t>WIN A FANTASTIC PRIZE IN THE GRAND RAFFLE</w:t>
                  </w:r>
                </w:p>
                <w:p w:rsidR="001C3561" w:rsidRDefault="001C3561">
                  <w:pPr>
                    <w:pStyle w:val="Line"/>
                  </w:pPr>
                </w:p>
                <w:p w:rsidR="001C3561" w:rsidRDefault="008270BB" w:rsidP="008270BB">
                  <w:pPr>
                    <w:pStyle w:val="Heading2"/>
                  </w:pPr>
                  <w:r>
                    <w:t>EVERYONE WELCOME!</w:t>
                  </w:r>
                </w:p>
              </w:tc>
            </w:tr>
            <w:tr w:rsidR="001C3561">
              <w:trPr>
                <w:trHeight w:hRule="exact" w:val="144"/>
              </w:trPr>
              <w:tc>
                <w:tcPr>
                  <w:tcW w:w="3446" w:type="dxa"/>
                </w:tcPr>
                <w:p w:rsidR="001C3561" w:rsidRDefault="001C3561"/>
              </w:tc>
            </w:tr>
            <w:tr w:rsidR="001C3561">
              <w:trPr>
                <w:trHeight w:hRule="exact" w:val="3456"/>
              </w:trPr>
              <w:tc>
                <w:tcPr>
                  <w:tcW w:w="3446" w:type="dxa"/>
                  <w:shd w:val="clear" w:color="auto" w:fill="E03177" w:themeFill="accent1"/>
                  <w:vAlign w:val="center"/>
                </w:tcPr>
                <w:p w:rsidR="001C3561" w:rsidRDefault="008270BB">
                  <w:pPr>
                    <w:pStyle w:val="Heading3"/>
                  </w:pPr>
                  <w:r>
                    <w:t xml:space="preserve">ALL PROCEEDS TO </w:t>
                  </w:r>
                </w:p>
                <w:p w:rsidR="001C3561" w:rsidRDefault="007967F2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1A00EBFBC9B445D3B43D5D5C540BD530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270BB">
                        <w:t>THE FRIENDS OF HOWARD PRIMARY</w:t>
                      </w:r>
                    </w:sdtContent>
                  </w:sdt>
                </w:p>
                <w:p w:rsidR="001C3561" w:rsidRDefault="008270BB">
                  <w:pPr>
                    <w:pStyle w:val="ContactInfo"/>
                  </w:pPr>
                  <w:r>
                    <w:t>ENHANCING THE EDUCATION OF OUR LOCAL CHILDREN</w:t>
                  </w:r>
                </w:p>
                <w:p w:rsidR="001C3561" w:rsidRDefault="008270BB" w:rsidP="008270BB">
                  <w:pPr>
                    <w:pStyle w:val="Date"/>
                  </w:pPr>
                  <w:r>
                    <w:t>REGISTERED CHARITY</w:t>
                  </w:r>
                </w:p>
                <w:p w:rsidR="008270BB" w:rsidRDefault="008270BB" w:rsidP="008270BB">
                  <w:pPr>
                    <w:pStyle w:val="Date"/>
                  </w:pPr>
                </w:p>
              </w:tc>
            </w:tr>
          </w:tbl>
          <w:p w:rsidR="001C3561" w:rsidRDefault="001C3561"/>
        </w:tc>
      </w:tr>
    </w:tbl>
    <w:p w:rsidR="001C3561" w:rsidRDefault="001C3561">
      <w:pPr>
        <w:pStyle w:val="NoSpacing"/>
      </w:pPr>
    </w:p>
    <w:sectPr w:rsidR="001C356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0BB"/>
    <w:rsid w:val="001C3561"/>
    <w:rsid w:val="007967F2"/>
    <w:rsid w:val="008270BB"/>
    <w:rsid w:val="00A26F72"/>
    <w:rsid w:val="00B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B39AF8-8A4F-404B-AB7B-6FFC4DE5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\AppData\Roaming\Microsoft\Templates\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00EBFBC9B445D3B43D5D5C540B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7FAD-D70F-4820-B0AE-F2354C704EA3}"/>
      </w:docPartPr>
      <w:docPartBody>
        <w:p w:rsidR="003F77A0" w:rsidRDefault="00C97EEF">
          <w:pPr>
            <w:pStyle w:val="1A00EBFBC9B445D3B43D5D5C540BD530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EF"/>
    <w:rsid w:val="003F77A0"/>
    <w:rsid w:val="004F10A5"/>
    <w:rsid w:val="00C16CE5"/>
    <w:rsid w:val="00C9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F267509B595421FA0442D314DBA0D93">
    <w:name w:val="0F267509B595421FA0442D314DBA0D93"/>
  </w:style>
  <w:style w:type="paragraph" w:customStyle="1" w:styleId="067D7FBD23044991B4725534205B1540">
    <w:name w:val="067D7FBD23044991B4725534205B1540"/>
  </w:style>
  <w:style w:type="paragraph" w:customStyle="1" w:styleId="470B8E4A99D248D0A61AC100FE455629">
    <w:name w:val="470B8E4A99D248D0A61AC100FE455629"/>
  </w:style>
  <w:style w:type="paragraph" w:customStyle="1" w:styleId="0756800E9CD745B5898741E0EB581200">
    <w:name w:val="0756800E9CD745B5898741E0EB581200"/>
  </w:style>
  <w:style w:type="paragraph" w:customStyle="1" w:styleId="8560EFB7665C4062AFB82D7B422FD032">
    <w:name w:val="8560EFB7665C4062AFB82D7B422FD032"/>
  </w:style>
  <w:style w:type="paragraph" w:customStyle="1" w:styleId="D1199D6A6AB74CE28DA5F34FBF2F00B9">
    <w:name w:val="D1199D6A6AB74CE28DA5F34FBF2F00B9"/>
  </w:style>
  <w:style w:type="paragraph" w:customStyle="1" w:styleId="95423706F201494EB32B50EBF69FF391">
    <w:name w:val="95423706F201494EB32B50EBF69FF391"/>
  </w:style>
  <w:style w:type="paragraph" w:customStyle="1" w:styleId="D338FAC89511436FB3E835733DC20EEA">
    <w:name w:val="D338FAC89511436FB3E835733DC20EEA"/>
  </w:style>
  <w:style w:type="paragraph" w:customStyle="1" w:styleId="93B8BFE671454678AA53136319B337D3">
    <w:name w:val="93B8BFE671454678AA53136319B337D3"/>
  </w:style>
  <w:style w:type="paragraph" w:customStyle="1" w:styleId="194CB87DACB94F01910BAE60B383B54A">
    <w:name w:val="194CB87DACB94F01910BAE60B383B54A"/>
  </w:style>
  <w:style w:type="paragraph" w:customStyle="1" w:styleId="1A00EBFBC9B445D3B43D5D5C540BD530">
    <w:name w:val="1A00EBFBC9B445D3B43D5D5C540BD530"/>
  </w:style>
  <w:style w:type="paragraph" w:customStyle="1" w:styleId="B0FCC1390F8246AA8C4000B10780634F">
    <w:name w:val="B0FCC1390F8246AA8C4000B10780634F"/>
  </w:style>
  <w:style w:type="paragraph" w:customStyle="1" w:styleId="D7EC17CD3E6E42BEA1475336DC331E99">
    <w:name w:val="D7EC17CD3E6E42BEA1475336DC331E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flyer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</dc:creator>
  <cp:keywords/>
  <dc:description/>
  <cp:lastModifiedBy>Margaret Jones</cp:lastModifiedBy>
  <cp:revision>2</cp:revision>
  <cp:lastPrinted>2015-11-15T21:33:00Z</cp:lastPrinted>
  <dcterms:created xsi:type="dcterms:W3CDTF">2015-11-23T16:16:00Z</dcterms:created>
  <dcterms:modified xsi:type="dcterms:W3CDTF">2015-11-23T16:16:00Z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